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F48A0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30EC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E6852"/>
    <w:multiLevelType w:val="multilevel"/>
    <w:tmpl w:val="D9B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05DC2"/>
    <w:multiLevelType w:val="hybridMultilevel"/>
    <w:tmpl w:val="F6A269A6"/>
    <w:lvl w:ilvl="0" w:tplc="055C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4" w15:restartNumberingAfterBreak="0">
    <w:nsid w:val="173F7583"/>
    <w:multiLevelType w:val="hybridMultilevel"/>
    <w:tmpl w:val="026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5880"/>
    <w:multiLevelType w:val="hybridMultilevel"/>
    <w:tmpl w:val="DCEA7C44"/>
    <w:lvl w:ilvl="0" w:tplc="055CF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20006F9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F7DC0"/>
    <w:multiLevelType w:val="hybridMultilevel"/>
    <w:tmpl w:val="0AF222FE"/>
    <w:lvl w:ilvl="0" w:tplc="0D4C7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54AEA"/>
    <w:multiLevelType w:val="hybridMultilevel"/>
    <w:tmpl w:val="813675D6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0" w15:restartNumberingAfterBreak="0">
    <w:nsid w:val="33CF4A11"/>
    <w:multiLevelType w:val="hybridMultilevel"/>
    <w:tmpl w:val="7324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FE1E60"/>
    <w:multiLevelType w:val="hybridMultilevel"/>
    <w:tmpl w:val="08947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44A9"/>
    <w:multiLevelType w:val="multilevel"/>
    <w:tmpl w:val="12FEF82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0680E"/>
    <w:multiLevelType w:val="hybridMultilevel"/>
    <w:tmpl w:val="5BA67A8E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40" w15:restartNumberingAfterBreak="0">
    <w:nsid w:val="665C127C"/>
    <w:multiLevelType w:val="hybridMultilevel"/>
    <w:tmpl w:val="E8906A1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893642"/>
    <w:multiLevelType w:val="hybridMultilevel"/>
    <w:tmpl w:val="66AE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41076"/>
    <w:multiLevelType w:val="hybridMultilevel"/>
    <w:tmpl w:val="F3B4DB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B55E94"/>
    <w:multiLevelType w:val="hybridMultilevel"/>
    <w:tmpl w:val="D3E813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3C101B1"/>
    <w:multiLevelType w:val="hybridMultilevel"/>
    <w:tmpl w:val="2B385CEC"/>
    <w:lvl w:ilvl="0" w:tplc="A20E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8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10"/>
  </w:num>
  <w:num w:numId="2" w16cid:durableId="1904026960">
    <w:abstractNumId w:val="4"/>
  </w:num>
  <w:num w:numId="3" w16cid:durableId="1623995381">
    <w:abstractNumId w:val="36"/>
  </w:num>
  <w:num w:numId="4" w16cid:durableId="1697464290">
    <w:abstractNumId w:val="26"/>
  </w:num>
  <w:num w:numId="5" w16cid:durableId="2046559487">
    <w:abstractNumId w:val="36"/>
  </w:num>
  <w:num w:numId="6" w16cid:durableId="1951232103">
    <w:abstractNumId w:val="29"/>
  </w:num>
  <w:num w:numId="7" w16cid:durableId="1120682655">
    <w:abstractNumId w:val="9"/>
  </w:num>
  <w:num w:numId="8" w16cid:durableId="1385637100">
    <w:abstractNumId w:val="38"/>
  </w:num>
  <w:num w:numId="9" w16cid:durableId="71124745">
    <w:abstractNumId w:val="37"/>
  </w:num>
  <w:num w:numId="10" w16cid:durableId="497889484">
    <w:abstractNumId w:val="39"/>
  </w:num>
  <w:num w:numId="11" w16cid:durableId="1017804870">
    <w:abstractNumId w:val="0"/>
  </w:num>
  <w:num w:numId="12" w16cid:durableId="1992559461">
    <w:abstractNumId w:val="15"/>
  </w:num>
  <w:num w:numId="13" w16cid:durableId="1248534487">
    <w:abstractNumId w:val="30"/>
  </w:num>
  <w:num w:numId="14" w16cid:durableId="373701131">
    <w:abstractNumId w:val="31"/>
  </w:num>
  <w:num w:numId="15" w16cid:durableId="985740296">
    <w:abstractNumId w:val="48"/>
  </w:num>
  <w:num w:numId="16" w16cid:durableId="1953971966">
    <w:abstractNumId w:val="2"/>
  </w:num>
  <w:num w:numId="17" w16cid:durableId="1634169690">
    <w:abstractNumId w:val="12"/>
  </w:num>
  <w:num w:numId="18" w16cid:durableId="831946169">
    <w:abstractNumId w:val="46"/>
  </w:num>
  <w:num w:numId="19" w16cid:durableId="1060713386">
    <w:abstractNumId w:val="47"/>
  </w:num>
  <w:num w:numId="20" w16cid:durableId="1713577344">
    <w:abstractNumId w:val="22"/>
  </w:num>
  <w:num w:numId="21" w16cid:durableId="1312976730">
    <w:abstractNumId w:val="27"/>
  </w:num>
  <w:num w:numId="22" w16cid:durableId="354574313">
    <w:abstractNumId w:val="13"/>
  </w:num>
  <w:num w:numId="23" w16cid:durableId="1400252989">
    <w:abstractNumId w:val="8"/>
  </w:num>
  <w:num w:numId="24" w16cid:durableId="1241789156">
    <w:abstractNumId w:val="6"/>
  </w:num>
  <w:num w:numId="25" w16cid:durableId="294600513">
    <w:abstractNumId w:val="32"/>
  </w:num>
  <w:num w:numId="26" w16cid:durableId="1557623697">
    <w:abstractNumId w:val="34"/>
  </w:num>
  <w:num w:numId="27" w16cid:durableId="873233069">
    <w:abstractNumId w:val="5"/>
  </w:num>
  <w:num w:numId="28" w16cid:durableId="773792302">
    <w:abstractNumId w:val="45"/>
  </w:num>
  <w:num w:numId="29" w16cid:durableId="190993830">
    <w:abstractNumId w:val="23"/>
  </w:num>
  <w:num w:numId="30" w16cid:durableId="2122994679">
    <w:abstractNumId w:val="28"/>
  </w:num>
  <w:num w:numId="31" w16cid:durableId="1948268749">
    <w:abstractNumId w:val="25"/>
  </w:num>
  <w:num w:numId="32" w16cid:durableId="1263799685">
    <w:abstractNumId w:val="35"/>
  </w:num>
  <w:num w:numId="33" w16cid:durableId="1278441247">
    <w:abstractNumId w:val="1"/>
  </w:num>
  <w:num w:numId="34" w16cid:durableId="1075471108">
    <w:abstractNumId w:val="3"/>
  </w:num>
  <w:num w:numId="35" w16cid:durableId="1610776348">
    <w:abstractNumId w:val="18"/>
  </w:num>
  <w:num w:numId="36" w16cid:durableId="681130231">
    <w:abstractNumId w:val="11"/>
  </w:num>
  <w:num w:numId="37" w16cid:durableId="1045914472">
    <w:abstractNumId w:val="33"/>
  </w:num>
  <w:num w:numId="38" w16cid:durableId="783694177">
    <w:abstractNumId w:val="42"/>
  </w:num>
  <w:num w:numId="39" w16cid:durableId="100876629">
    <w:abstractNumId w:val="16"/>
  </w:num>
  <w:num w:numId="40" w16cid:durableId="609776516">
    <w:abstractNumId w:val="41"/>
  </w:num>
  <w:num w:numId="41" w16cid:durableId="2125037076">
    <w:abstractNumId w:val="14"/>
  </w:num>
  <w:num w:numId="42" w16cid:durableId="1751658456">
    <w:abstractNumId w:val="21"/>
  </w:num>
  <w:num w:numId="43" w16cid:durableId="1825732306">
    <w:abstractNumId w:val="20"/>
  </w:num>
  <w:num w:numId="44" w16cid:durableId="1531648667">
    <w:abstractNumId w:val="40"/>
  </w:num>
  <w:num w:numId="45" w16cid:durableId="153304717">
    <w:abstractNumId w:val="19"/>
  </w:num>
  <w:num w:numId="46" w16cid:durableId="1733038312">
    <w:abstractNumId w:val="17"/>
  </w:num>
  <w:num w:numId="47" w16cid:durableId="1430197873">
    <w:abstractNumId w:val="43"/>
  </w:num>
  <w:num w:numId="48" w16cid:durableId="454718501">
    <w:abstractNumId w:val="44"/>
  </w:num>
  <w:num w:numId="49" w16cid:durableId="1735811828">
    <w:abstractNumId w:val="7"/>
  </w:num>
  <w:num w:numId="50" w16cid:durableId="10892355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2DF0"/>
    <w:rsid w:val="00013496"/>
    <w:rsid w:val="000152B4"/>
    <w:rsid w:val="0002701E"/>
    <w:rsid w:val="0002781B"/>
    <w:rsid w:val="000311DF"/>
    <w:rsid w:val="000316B9"/>
    <w:rsid w:val="00031875"/>
    <w:rsid w:val="0004322E"/>
    <w:rsid w:val="000526B8"/>
    <w:rsid w:val="00055F1B"/>
    <w:rsid w:val="00063EAE"/>
    <w:rsid w:val="000720AD"/>
    <w:rsid w:val="00073F46"/>
    <w:rsid w:val="000849DA"/>
    <w:rsid w:val="00096D24"/>
    <w:rsid w:val="000B18D7"/>
    <w:rsid w:val="000B7E30"/>
    <w:rsid w:val="000C02F5"/>
    <w:rsid w:val="000C0AF8"/>
    <w:rsid w:val="000C2429"/>
    <w:rsid w:val="000C5D6B"/>
    <w:rsid w:val="000D0E56"/>
    <w:rsid w:val="000D11AA"/>
    <w:rsid w:val="000E0FDD"/>
    <w:rsid w:val="000E4B1E"/>
    <w:rsid w:val="000E720A"/>
    <w:rsid w:val="000F1BEE"/>
    <w:rsid w:val="000F7DC5"/>
    <w:rsid w:val="00103254"/>
    <w:rsid w:val="001044B5"/>
    <w:rsid w:val="0011135A"/>
    <w:rsid w:val="00123E7B"/>
    <w:rsid w:val="00124751"/>
    <w:rsid w:val="00130EC9"/>
    <w:rsid w:val="00131318"/>
    <w:rsid w:val="00136659"/>
    <w:rsid w:val="001447DC"/>
    <w:rsid w:val="0014571D"/>
    <w:rsid w:val="0014685A"/>
    <w:rsid w:val="001541CD"/>
    <w:rsid w:val="0015445B"/>
    <w:rsid w:val="00157526"/>
    <w:rsid w:val="00157AA4"/>
    <w:rsid w:val="00157E0C"/>
    <w:rsid w:val="0016109D"/>
    <w:rsid w:val="00163904"/>
    <w:rsid w:val="001719A9"/>
    <w:rsid w:val="00181F9D"/>
    <w:rsid w:val="00185A58"/>
    <w:rsid w:val="00186C0C"/>
    <w:rsid w:val="00192D2C"/>
    <w:rsid w:val="001951DD"/>
    <w:rsid w:val="001B1951"/>
    <w:rsid w:val="001B393F"/>
    <w:rsid w:val="001D08C6"/>
    <w:rsid w:val="001D536F"/>
    <w:rsid w:val="001D6618"/>
    <w:rsid w:val="001E08D8"/>
    <w:rsid w:val="001F4D0D"/>
    <w:rsid w:val="002008BA"/>
    <w:rsid w:val="00200F84"/>
    <w:rsid w:val="00202C2A"/>
    <w:rsid w:val="0020793A"/>
    <w:rsid w:val="0021052B"/>
    <w:rsid w:val="00214178"/>
    <w:rsid w:val="00216ED5"/>
    <w:rsid w:val="00222F21"/>
    <w:rsid w:val="00224749"/>
    <w:rsid w:val="00227BA5"/>
    <w:rsid w:val="002310CB"/>
    <w:rsid w:val="00234970"/>
    <w:rsid w:val="00235D5D"/>
    <w:rsid w:val="00240776"/>
    <w:rsid w:val="002424D4"/>
    <w:rsid w:val="002541FF"/>
    <w:rsid w:val="00256B61"/>
    <w:rsid w:val="00262D36"/>
    <w:rsid w:val="00263103"/>
    <w:rsid w:val="00264979"/>
    <w:rsid w:val="00266A80"/>
    <w:rsid w:val="00270A71"/>
    <w:rsid w:val="00272890"/>
    <w:rsid w:val="002852FE"/>
    <w:rsid w:val="00292669"/>
    <w:rsid w:val="002A021C"/>
    <w:rsid w:val="002B6568"/>
    <w:rsid w:val="002B7D86"/>
    <w:rsid w:val="002C0250"/>
    <w:rsid w:val="002C2B2E"/>
    <w:rsid w:val="002C52F7"/>
    <w:rsid w:val="002C67B9"/>
    <w:rsid w:val="002C6DF7"/>
    <w:rsid w:val="002D0367"/>
    <w:rsid w:val="002D09B9"/>
    <w:rsid w:val="002D1FE1"/>
    <w:rsid w:val="002E2BF0"/>
    <w:rsid w:val="002E4237"/>
    <w:rsid w:val="002E5042"/>
    <w:rsid w:val="002F0D94"/>
    <w:rsid w:val="002F1D22"/>
    <w:rsid w:val="002F4D94"/>
    <w:rsid w:val="002F690B"/>
    <w:rsid w:val="00300C46"/>
    <w:rsid w:val="003059C5"/>
    <w:rsid w:val="003110E6"/>
    <w:rsid w:val="00313FF3"/>
    <w:rsid w:val="003215F1"/>
    <w:rsid w:val="0032321C"/>
    <w:rsid w:val="00330F76"/>
    <w:rsid w:val="00336D51"/>
    <w:rsid w:val="003477F0"/>
    <w:rsid w:val="00356980"/>
    <w:rsid w:val="00360398"/>
    <w:rsid w:val="003642CD"/>
    <w:rsid w:val="00366CA9"/>
    <w:rsid w:val="00371339"/>
    <w:rsid w:val="00375D36"/>
    <w:rsid w:val="00376AE1"/>
    <w:rsid w:val="00387899"/>
    <w:rsid w:val="003879CE"/>
    <w:rsid w:val="00393105"/>
    <w:rsid w:val="003935D9"/>
    <w:rsid w:val="00395291"/>
    <w:rsid w:val="00395EAE"/>
    <w:rsid w:val="003A4EDE"/>
    <w:rsid w:val="003A71D0"/>
    <w:rsid w:val="003A79B2"/>
    <w:rsid w:val="003C141D"/>
    <w:rsid w:val="003E0858"/>
    <w:rsid w:val="003E11BD"/>
    <w:rsid w:val="003E143D"/>
    <w:rsid w:val="003E2C10"/>
    <w:rsid w:val="003E4FD5"/>
    <w:rsid w:val="003E6040"/>
    <w:rsid w:val="003F27C4"/>
    <w:rsid w:val="00400872"/>
    <w:rsid w:val="00410A7A"/>
    <w:rsid w:val="00412013"/>
    <w:rsid w:val="00414C3D"/>
    <w:rsid w:val="004150AA"/>
    <w:rsid w:val="00432719"/>
    <w:rsid w:val="00433ED2"/>
    <w:rsid w:val="00434D35"/>
    <w:rsid w:val="004353B3"/>
    <w:rsid w:val="00435722"/>
    <w:rsid w:val="00435D0B"/>
    <w:rsid w:val="0043621E"/>
    <w:rsid w:val="004463B2"/>
    <w:rsid w:val="004560F4"/>
    <w:rsid w:val="00464B82"/>
    <w:rsid w:val="00465F29"/>
    <w:rsid w:val="004672A1"/>
    <w:rsid w:val="00472A84"/>
    <w:rsid w:val="00472BD5"/>
    <w:rsid w:val="00482BC8"/>
    <w:rsid w:val="004839E6"/>
    <w:rsid w:val="004844B9"/>
    <w:rsid w:val="00485982"/>
    <w:rsid w:val="00494D6E"/>
    <w:rsid w:val="004A010B"/>
    <w:rsid w:val="004A544A"/>
    <w:rsid w:val="004B10A7"/>
    <w:rsid w:val="004B5C61"/>
    <w:rsid w:val="004C3D9E"/>
    <w:rsid w:val="004D458A"/>
    <w:rsid w:val="004D4928"/>
    <w:rsid w:val="004E1338"/>
    <w:rsid w:val="004E1709"/>
    <w:rsid w:val="004E251B"/>
    <w:rsid w:val="004F52D8"/>
    <w:rsid w:val="004F67CC"/>
    <w:rsid w:val="004F7362"/>
    <w:rsid w:val="005055B0"/>
    <w:rsid w:val="00505E0A"/>
    <w:rsid w:val="005128A7"/>
    <w:rsid w:val="00515413"/>
    <w:rsid w:val="00515F4F"/>
    <w:rsid w:val="0052057A"/>
    <w:rsid w:val="0053194A"/>
    <w:rsid w:val="00540F12"/>
    <w:rsid w:val="005437DB"/>
    <w:rsid w:val="00545FCB"/>
    <w:rsid w:val="00560185"/>
    <w:rsid w:val="00562E39"/>
    <w:rsid w:val="005635BF"/>
    <w:rsid w:val="00564C38"/>
    <w:rsid w:val="00573461"/>
    <w:rsid w:val="0058011A"/>
    <w:rsid w:val="00581D2E"/>
    <w:rsid w:val="00581FD7"/>
    <w:rsid w:val="0058342A"/>
    <w:rsid w:val="005865BD"/>
    <w:rsid w:val="0058738C"/>
    <w:rsid w:val="00594EF0"/>
    <w:rsid w:val="00595BF3"/>
    <w:rsid w:val="005967B8"/>
    <w:rsid w:val="005A1E67"/>
    <w:rsid w:val="005A2EA3"/>
    <w:rsid w:val="005B4AD5"/>
    <w:rsid w:val="005B6A69"/>
    <w:rsid w:val="005C624B"/>
    <w:rsid w:val="005C73CC"/>
    <w:rsid w:val="005D02F2"/>
    <w:rsid w:val="005D05F6"/>
    <w:rsid w:val="005D6397"/>
    <w:rsid w:val="005D6AC8"/>
    <w:rsid w:val="005E06CD"/>
    <w:rsid w:val="005E4F3C"/>
    <w:rsid w:val="005E66A1"/>
    <w:rsid w:val="005F17B3"/>
    <w:rsid w:val="005F2008"/>
    <w:rsid w:val="005F2E5A"/>
    <w:rsid w:val="006131CB"/>
    <w:rsid w:val="00613ECD"/>
    <w:rsid w:val="00625AAC"/>
    <w:rsid w:val="00626862"/>
    <w:rsid w:val="00630437"/>
    <w:rsid w:val="00631967"/>
    <w:rsid w:val="00634B73"/>
    <w:rsid w:val="0064035F"/>
    <w:rsid w:val="00645DD1"/>
    <w:rsid w:val="00646083"/>
    <w:rsid w:val="0065256C"/>
    <w:rsid w:val="00654BA0"/>
    <w:rsid w:val="0067102F"/>
    <w:rsid w:val="00672111"/>
    <w:rsid w:val="0067399E"/>
    <w:rsid w:val="00674433"/>
    <w:rsid w:val="006761B2"/>
    <w:rsid w:val="00683AAF"/>
    <w:rsid w:val="006850F9"/>
    <w:rsid w:val="006861A9"/>
    <w:rsid w:val="00687C78"/>
    <w:rsid w:val="00695BDA"/>
    <w:rsid w:val="00697375"/>
    <w:rsid w:val="006976F6"/>
    <w:rsid w:val="006A17C0"/>
    <w:rsid w:val="006A183C"/>
    <w:rsid w:val="006A4A46"/>
    <w:rsid w:val="006A5A63"/>
    <w:rsid w:val="006A5E94"/>
    <w:rsid w:val="006B6DE0"/>
    <w:rsid w:val="006C2482"/>
    <w:rsid w:val="006C6914"/>
    <w:rsid w:val="006D0A35"/>
    <w:rsid w:val="006D1638"/>
    <w:rsid w:val="006F0FF4"/>
    <w:rsid w:val="007068AD"/>
    <w:rsid w:val="007115AE"/>
    <w:rsid w:val="007147C1"/>
    <w:rsid w:val="00714D03"/>
    <w:rsid w:val="007210F2"/>
    <w:rsid w:val="00723AB8"/>
    <w:rsid w:val="00731A80"/>
    <w:rsid w:val="00735601"/>
    <w:rsid w:val="00737F4F"/>
    <w:rsid w:val="00740230"/>
    <w:rsid w:val="00740BB0"/>
    <w:rsid w:val="00740FAC"/>
    <w:rsid w:val="007416C9"/>
    <w:rsid w:val="00743CE2"/>
    <w:rsid w:val="00752616"/>
    <w:rsid w:val="00752AB0"/>
    <w:rsid w:val="0075525B"/>
    <w:rsid w:val="0075700A"/>
    <w:rsid w:val="00762004"/>
    <w:rsid w:val="00766D7D"/>
    <w:rsid w:val="0077184F"/>
    <w:rsid w:val="00772B2E"/>
    <w:rsid w:val="0077452C"/>
    <w:rsid w:val="0078435E"/>
    <w:rsid w:val="0078618C"/>
    <w:rsid w:val="0079499E"/>
    <w:rsid w:val="007964CB"/>
    <w:rsid w:val="007B10C6"/>
    <w:rsid w:val="007B2713"/>
    <w:rsid w:val="007C0E19"/>
    <w:rsid w:val="007C2BFF"/>
    <w:rsid w:val="007C3AAD"/>
    <w:rsid w:val="007C7A84"/>
    <w:rsid w:val="007D1671"/>
    <w:rsid w:val="007D7DF5"/>
    <w:rsid w:val="007E1998"/>
    <w:rsid w:val="007E4383"/>
    <w:rsid w:val="007E5B51"/>
    <w:rsid w:val="007E6925"/>
    <w:rsid w:val="0080291A"/>
    <w:rsid w:val="0081049C"/>
    <w:rsid w:val="00821508"/>
    <w:rsid w:val="00825DC2"/>
    <w:rsid w:val="0083150D"/>
    <w:rsid w:val="00832711"/>
    <w:rsid w:val="00837FFB"/>
    <w:rsid w:val="0084049E"/>
    <w:rsid w:val="00841054"/>
    <w:rsid w:val="00846351"/>
    <w:rsid w:val="0085126B"/>
    <w:rsid w:val="0085580A"/>
    <w:rsid w:val="0086383F"/>
    <w:rsid w:val="008665FD"/>
    <w:rsid w:val="00870F2D"/>
    <w:rsid w:val="008753D0"/>
    <w:rsid w:val="00876A45"/>
    <w:rsid w:val="0088060E"/>
    <w:rsid w:val="0088156E"/>
    <w:rsid w:val="008838E3"/>
    <w:rsid w:val="00883BB3"/>
    <w:rsid w:val="008932B1"/>
    <w:rsid w:val="008957AF"/>
    <w:rsid w:val="008974E0"/>
    <w:rsid w:val="008A34CE"/>
    <w:rsid w:val="008B336E"/>
    <w:rsid w:val="008B37B8"/>
    <w:rsid w:val="008B697E"/>
    <w:rsid w:val="008C1BB6"/>
    <w:rsid w:val="008D1315"/>
    <w:rsid w:val="008D4E15"/>
    <w:rsid w:val="008E3595"/>
    <w:rsid w:val="008F6942"/>
    <w:rsid w:val="00912D8D"/>
    <w:rsid w:val="00914B08"/>
    <w:rsid w:val="00915E70"/>
    <w:rsid w:val="009244E3"/>
    <w:rsid w:val="009246CF"/>
    <w:rsid w:val="0092484F"/>
    <w:rsid w:val="00925658"/>
    <w:rsid w:val="00927A49"/>
    <w:rsid w:val="00941294"/>
    <w:rsid w:val="00942D31"/>
    <w:rsid w:val="00944DF6"/>
    <w:rsid w:val="009463B4"/>
    <w:rsid w:val="009512C2"/>
    <w:rsid w:val="00953FCE"/>
    <w:rsid w:val="009862B4"/>
    <w:rsid w:val="00994940"/>
    <w:rsid w:val="0099574B"/>
    <w:rsid w:val="009A308A"/>
    <w:rsid w:val="009C2116"/>
    <w:rsid w:val="009C5AF6"/>
    <w:rsid w:val="009D1088"/>
    <w:rsid w:val="009D22E5"/>
    <w:rsid w:val="009D3532"/>
    <w:rsid w:val="009D587F"/>
    <w:rsid w:val="009D6A06"/>
    <w:rsid w:val="009E0727"/>
    <w:rsid w:val="009E2B3D"/>
    <w:rsid w:val="009F440A"/>
    <w:rsid w:val="009F5761"/>
    <w:rsid w:val="009F6D71"/>
    <w:rsid w:val="00A0202C"/>
    <w:rsid w:val="00A02057"/>
    <w:rsid w:val="00A05166"/>
    <w:rsid w:val="00A0620D"/>
    <w:rsid w:val="00A10A33"/>
    <w:rsid w:val="00A15BC2"/>
    <w:rsid w:val="00A234DD"/>
    <w:rsid w:val="00A243D2"/>
    <w:rsid w:val="00A25105"/>
    <w:rsid w:val="00A25D45"/>
    <w:rsid w:val="00A30EB5"/>
    <w:rsid w:val="00A374C3"/>
    <w:rsid w:val="00A41F00"/>
    <w:rsid w:val="00A43DE4"/>
    <w:rsid w:val="00A50A46"/>
    <w:rsid w:val="00A50EC5"/>
    <w:rsid w:val="00A52536"/>
    <w:rsid w:val="00A60D86"/>
    <w:rsid w:val="00A628F6"/>
    <w:rsid w:val="00A6369B"/>
    <w:rsid w:val="00A63FAD"/>
    <w:rsid w:val="00A64967"/>
    <w:rsid w:val="00A844BA"/>
    <w:rsid w:val="00A85515"/>
    <w:rsid w:val="00A862B7"/>
    <w:rsid w:val="00A92A52"/>
    <w:rsid w:val="00A97E33"/>
    <w:rsid w:val="00A97FF6"/>
    <w:rsid w:val="00AA166D"/>
    <w:rsid w:val="00AA4421"/>
    <w:rsid w:val="00AA6EA5"/>
    <w:rsid w:val="00AB5C84"/>
    <w:rsid w:val="00AB60EF"/>
    <w:rsid w:val="00AC24DC"/>
    <w:rsid w:val="00AC66A5"/>
    <w:rsid w:val="00AD16E7"/>
    <w:rsid w:val="00AD4897"/>
    <w:rsid w:val="00AD646E"/>
    <w:rsid w:val="00AD7389"/>
    <w:rsid w:val="00AE7C3C"/>
    <w:rsid w:val="00AF14FA"/>
    <w:rsid w:val="00AF1D1F"/>
    <w:rsid w:val="00AF590A"/>
    <w:rsid w:val="00B21FD2"/>
    <w:rsid w:val="00B22E8D"/>
    <w:rsid w:val="00B30729"/>
    <w:rsid w:val="00B410C4"/>
    <w:rsid w:val="00B44E24"/>
    <w:rsid w:val="00B46EA7"/>
    <w:rsid w:val="00B47EFD"/>
    <w:rsid w:val="00B5432F"/>
    <w:rsid w:val="00B568B0"/>
    <w:rsid w:val="00B646B2"/>
    <w:rsid w:val="00B678A2"/>
    <w:rsid w:val="00B818DD"/>
    <w:rsid w:val="00B846C6"/>
    <w:rsid w:val="00B84F33"/>
    <w:rsid w:val="00B851F7"/>
    <w:rsid w:val="00B85DC0"/>
    <w:rsid w:val="00B945B0"/>
    <w:rsid w:val="00BB3BCA"/>
    <w:rsid w:val="00BD1F16"/>
    <w:rsid w:val="00BD6AD4"/>
    <w:rsid w:val="00BD79A6"/>
    <w:rsid w:val="00BE0361"/>
    <w:rsid w:val="00BE0F9D"/>
    <w:rsid w:val="00BE4B59"/>
    <w:rsid w:val="00BF01C4"/>
    <w:rsid w:val="00BF12CB"/>
    <w:rsid w:val="00BF3817"/>
    <w:rsid w:val="00BF39FC"/>
    <w:rsid w:val="00BF6297"/>
    <w:rsid w:val="00C00D4E"/>
    <w:rsid w:val="00C048C6"/>
    <w:rsid w:val="00C1034E"/>
    <w:rsid w:val="00C15B39"/>
    <w:rsid w:val="00C20B3F"/>
    <w:rsid w:val="00C21BFA"/>
    <w:rsid w:val="00C23C1D"/>
    <w:rsid w:val="00C24643"/>
    <w:rsid w:val="00C25003"/>
    <w:rsid w:val="00C279E3"/>
    <w:rsid w:val="00C32927"/>
    <w:rsid w:val="00C33086"/>
    <w:rsid w:val="00C33CFE"/>
    <w:rsid w:val="00C37C33"/>
    <w:rsid w:val="00C4452F"/>
    <w:rsid w:val="00C50528"/>
    <w:rsid w:val="00C51697"/>
    <w:rsid w:val="00C55325"/>
    <w:rsid w:val="00C60214"/>
    <w:rsid w:val="00C63BCC"/>
    <w:rsid w:val="00C673CE"/>
    <w:rsid w:val="00C73C78"/>
    <w:rsid w:val="00C7432D"/>
    <w:rsid w:val="00C7493C"/>
    <w:rsid w:val="00C75983"/>
    <w:rsid w:val="00C7677C"/>
    <w:rsid w:val="00C820A9"/>
    <w:rsid w:val="00C865AE"/>
    <w:rsid w:val="00CA3CBB"/>
    <w:rsid w:val="00CB0E24"/>
    <w:rsid w:val="00CC2B3A"/>
    <w:rsid w:val="00CD0ABA"/>
    <w:rsid w:val="00CD31CD"/>
    <w:rsid w:val="00CE0255"/>
    <w:rsid w:val="00CE0432"/>
    <w:rsid w:val="00CE7E51"/>
    <w:rsid w:val="00CF7495"/>
    <w:rsid w:val="00D0591D"/>
    <w:rsid w:val="00D21D46"/>
    <w:rsid w:val="00D23FB6"/>
    <w:rsid w:val="00D334F1"/>
    <w:rsid w:val="00D435F0"/>
    <w:rsid w:val="00D44A1A"/>
    <w:rsid w:val="00D468A2"/>
    <w:rsid w:val="00D471DF"/>
    <w:rsid w:val="00D52EB3"/>
    <w:rsid w:val="00D65179"/>
    <w:rsid w:val="00D71128"/>
    <w:rsid w:val="00D7408A"/>
    <w:rsid w:val="00D75673"/>
    <w:rsid w:val="00D843E1"/>
    <w:rsid w:val="00D90641"/>
    <w:rsid w:val="00D910D1"/>
    <w:rsid w:val="00D935E2"/>
    <w:rsid w:val="00D94E8B"/>
    <w:rsid w:val="00DA1E0F"/>
    <w:rsid w:val="00DA5DC0"/>
    <w:rsid w:val="00DA6265"/>
    <w:rsid w:val="00DA74BE"/>
    <w:rsid w:val="00DA7D4A"/>
    <w:rsid w:val="00DB3357"/>
    <w:rsid w:val="00DC002C"/>
    <w:rsid w:val="00DD1B0E"/>
    <w:rsid w:val="00DD7147"/>
    <w:rsid w:val="00DE2114"/>
    <w:rsid w:val="00DF3079"/>
    <w:rsid w:val="00DF6E7B"/>
    <w:rsid w:val="00E0329B"/>
    <w:rsid w:val="00E1027C"/>
    <w:rsid w:val="00E129A0"/>
    <w:rsid w:val="00E13515"/>
    <w:rsid w:val="00E15A0C"/>
    <w:rsid w:val="00E16848"/>
    <w:rsid w:val="00E170E3"/>
    <w:rsid w:val="00E230F1"/>
    <w:rsid w:val="00E26D44"/>
    <w:rsid w:val="00E31705"/>
    <w:rsid w:val="00E34A98"/>
    <w:rsid w:val="00E3514C"/>
    <w:rsid w:val="00E35C3B"/>
    <w:rsid w:val="00E42389"/>
    <w:rsid w:val="00E5193A"/>
    <w:rsid w:val="00E51CF9"/>
    <w:rsid w:val="00E52DBC"/>
    <w:rsid w:val="00E6129C"/>
    <w:rsid w:val="00E6214C"/>
    <w:rsid w:val="00E622A6"/>
    <w:rsid w:val="00E64952"/>
    <w:rsid w:val="00E65975"/>
    <w:rsid w:val="00E70867"/>
    <w:rsid w:val="00E7125A"/>
    <w:rsid w:val="00E71DD1"/>
    <w:rsid w:val="00E750A6"/>
    <w:rsid w:val="00E900BA"/>
    <w:rsid w:val="00E97F2B"/>
    <w:rsid w:val="00EA5864"/>
    <w:rsid w:val="00EA6091"/>
    <w:rsid w:val="00EA6A66"/>
    <w:rsid w:val="00EB4EE6"/>
    <w:rsid w:val="00EB5BA2"/>
    <w:rsid w:val="00EB7E88"/>
    <w:rsid w:val="00EC1418"/>
    <w:rsid w:val="00ED6EE0"/>
    <w:rsid w:val="00ED7FAA"/>
    <w:rsid w:val="00EE23F3"/>
    <w:rsid w:val="00EE558A"/>
    <w:rsid w:val="00EE5FB6"/>
    <w:rsid w:val="00EE6F38"/>
    <w:rsid w:val="00EF3941"/>
    <w:rsid w:val="00EF73AF"/>
    <w:rsid w:val="00EF7C40"/>
    <w:rsid w:val="00F01E07"/>
    <w:rsid w:val="00F043BA"/>
    <w:rsid w:val="00F0556C"/>
    <w:rsid w:val="00F14AD2"/>
    <w:rsid w:val="00F14B99"/>
    <w:rsid w:val="00F1511F"/>
    <w:rsid w:val="00F15B92"/>
    <w:rsid w:val="00F213F6"/>
    <w:rsid w:val="00F33B01"/>
    <w:rsid w:val="00F35FCC"/>
    <w:rsid w:val="00F45663"/>
    <w:rsid w:val="00F4597C"/>
    <w:rsid w:val="00F57318"/>
    <w:rsid w:val="00F61C95"/>
    <w:rsid w:val="00F63DC0"/>
    <w:rsid w:val="00F70866"/>
    <w:rsid w:val="00F70D82"/>
    <w:rsid w:val="00F76471"/>
    <w:rsid w:val="00F77796"/>
    <w:rsid w:val="00F8132C"/>
    <w:rsid w:val="00F8207D"/>
    <w:rsid w:val="00F87538"/>
    <w:rsid w:val="00F96DAF"/>
    <w:rsid w:val="00FB2EF6"/>
    <w:rsid w:val="00FB445D"/>
    <w:rsid w:val="00FC6BCC"/>
    <w:rsid w:val="00FC7458"/>
    <w:rsid w:val="00FD40F6"/>
    <w:rsid w:val="00FD6050"/>
    <w:rsid w:val="00FE546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  <w:style w:type="paragraph" w:styleId="NormalnyWeb">
    <w:name w:val="Normal (Web)"/>
    <w:basedOn w:val="Normalny"/>
    <w:uiPriority w:val="99"/>
    <w:semiHidden/>
    <w:unhideWhenUsed/>
    <w:rsid w:val="009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character" w:styleId="Pogrubienie">
    <w:name w:val="Strong"/>
    <w:basedOn w:val="Domylnaczcionkaakapitu"/>
    <w:uiPriority w:val="22"/>
    <w:qFormat/>
    <w:rsid w:val="009246CF"/>
    <w:rPr>
      <w:b/>
      <w:bCs/>
    </w:rPr>
  </w:style>
  <w:style w:type="paragraph" w:customStyle="1" w:styleId="task-list-item">
    <w:name w:val="task-list-item"/>
    <w:basedOn w:val="Normalny"/>
    <w:rsid w:val="009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table" w:customStyle="1" w:styleId="Tabela-Siatka1">
    <w:name w:val="Tabela - Siatka1"/>
    <w:basedOn w:val="Standardowy"/>
    <w:next w:val="Tabela-Siatka"/>
    <w:uiPriority w:val="39"/>
    <w:rsid w:val="0015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5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1164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Mateusz Bałazy</cp:lastModifiedBy>
  <cp:revision>192</cp:revision>
  <cp:lastPrinted>2022-01-12T14:51:00Z</cp:lastPrinted>
  <dcterms:created xsi:type="dcterms:W3CDTF">2024-07-25T11:27:00Z</dcterms:created>
  <dcterms:modified xsi:type="dcterms:W3CDTF">2025-06-06T09:11:00Z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28923ac5,280279,41436f5f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2025-06-02T07:49:50Z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27660a79-5e68-4c0c-9bdb-a78fe66c3ecf</vt:lpwstr>
  </property>
  <property fmtid="{D5CDD505-2E9C-101B-9397-08002B2CF9AE}" pid="13" name="MSIP_Label_46723740-be9a-4fd0-bd11-8f09a2f8d61a_ContentBits">
    <vt:lpwstr>2</vt:lpwstr>
  </property>
  <property fmtid="{D5CDD505-2E9C-101B-9397-08002B2CF9AE}" pid="14" name="MSIP_Label_46723740-be9a-4fd0-bd11-8f09a2f8d61a_Tag">
    <vt:lpwstr>10, 0, 1, 1</vt:lpwstr>
  </property>
</Properties>
</file>